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040E5501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FB3C5057F3DB4408A4FCFA6036AFC3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6A2D63EB" w14:textId="77777777" w:rsidR="00B93310" w:rsidRPr="005152F2" w:rsidRDefault="006B0CB7" w:rsidP="003856C9">
                <w:pPr>
                  <w:pStyle w:val="Heading1"/>
                </w:pPr>
                <w:r>
                  <w:t>Rachael Reagan</w:t>
                </w:r>
              </w:p>
            </w:sdtContent>
          </w:sdt>
          <w:tbl>
            <w:tblPr>
              <w:tblW w:w="3063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63"/>
            </w:tblGrid>
            <w:tr w:rsidR="00441EB9" w:rsidRPr="005152F2" w14:paraId="5C32211F" w14:textId="77777777" w:rsidTr="006B0CB7">
              <w:trPr>
                <w:trHeight w:val="511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A5F1193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6269ABF" wp14:editId="120B49D0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5E9B32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137BE01" w14:textId="77777777" w:rsidTr="006B0CB7">
              <w:trPr>
                <w:trHeight w:val="201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A2D919C" w14:textId="77777777" w:rsidR="00441EB9" w:rsidRDefault="006B0CB7" w:rsidP="00441EB9">
                  <w:pPr>
                    <w:pStyle w:val="Heading3"/>
                  </w:pPr>
                  <w:r w:rsidRPr="006B0CB7">
                    <w:rPr>
                      <w:sz w:val="18"/>
                      <w:szCs w:val="22"/>
                    </w:rPr>
                    <w:t>rachaelreagan@yahoo.com</w:t>
                  </w:r>
                </w:p>
              </w:tc>
            </w:tr>
            <w:tr w:rsidR="00441EB9" w:rsidRPr="005152F2" w14:paraId="4600E24D" w14:textId="77777777" w:rsidTr="006B0CB7">
              <w:trPr>
                <w:trHeight w:val="511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280E5E9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61B5B6C" wp14:editId="728F142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8AA6910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EEBF339" w14:textId="77777777" w:rsidTr="006B0CB7">
              <w:trPr>
                <w:trHeight w:val="219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AF688D4" w14:textId="77777777" w:rsidR="00441EB9" w:rsidRDefault="006B0CB7" w:rsidP="00441EB9">
                  <w:pPr>
                    <w:pStyle w:val="Heading3"/>
                  </w:pPr>
                  <w:r>
                    <w:t>(707) 731-9544</w:t>
                  </w:r>
                </w:p>
              </w:tc>
            </w:tr>
            <w:tr w:rsidR="00441EB9" w:rsidRPr="005152F2" w14:paraId="168A3E79" w14:textId="77777777" w:rsidTr="006B0CB7">
              <w:trPr>
                <w:trHeight w:val="237"/>
              </w:trPr>
              <w:tc>
                <w:tcPr>
                  <w:tcW w:w="306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CDEB31D" w14:textId="77777777" w:rsidR="00441EB9" w:rsidRPr="00441EB9" w:rsidRDefault="00441EB9" w:rsidP="006B0CB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</w:tbl>
          <w:p w14:paraId="508B60C1" w14:textId="77777777" w:rsidR="00B93310" w:rsidRPr="005152F2" w:rsidRDefault="00B93310" w:rsidP="003856C9"/>
        </w:tc>
        <w:tc>
          <w:tcPr>
            <w:tcW w:w="723" w:type="dxa"/>
          </w:tcPr>
          <w:p w14:paraId="0E0B99D1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AD097F5" w14:textId="77777777" w:rsidTr="006B0CB7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E18A843" w14:textId="77777777" w:rsidR="008F6337" w:rsidRPr="005152F2" w:rsidRDefault="008921A2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3F36B3F1D3607F42B1560DD2044D67C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42FBFB2A" w14:textId="77777777" w:rsidR="008F6337" w:rsidRDefault="006B0CB7" w:rsidP="00832F81">
                  <w:r>
                    <w:t>Fallout New Vegas: MOD</w:t>
                  </w:r>
                  <w:r w:rsidR="002141B4">
                    <w:t xml:space="preserve"> (video game)</w:t>
                  </w:r>
                  <w:r>
                    <w:t>- Companion Emma</w:t>
                  </w:r>
                </w:p>
                <w:p w14:paraId="57DF5897" w14:textId="77777777" w:rsidR="006B0CB7" w:rsidRDefault="006B0CB7" w:rsidP="00832F81">
                  <w:r>
                    <w:t>Skyrim MOD</w:t>
                  </w:r>
                  <w:r w:rsidR="002141B4">
                    <w:t xml:space="preserve"> (video game)</w:t>
                  </w:r>
                  <w:r>
                    <w:t xml:space="preserve"> – Companion Beverly</w:t>
                  </w:r>
                </w:p>
                <w:p w14:paraId="2E568CFF" w14:textId="77777777" w:rsidR="006B0CB7" w:rsidRDefault="006B0CB7" w:rsidP="00832F81">
                  <w:r>
                    <w:t xml:space="preserve">Operetta of the Golden Witch- </w:t>
                  </w:r>
                  <w:r w:rsidR="002141B4">
                    <w:t>(</w:t>
                  </w:r>
                  <w:r>
                    <w:t>Murder Mystery Musical</w:t>
                  </w:r>
                  <w:r w:rsidR="002141B4">
                    <w:t>)</w:t>
                  </w:r>
                  <w:r>
                    <w:t>-Singer</w:t>
                  </w:r>
                </w:p>
                <w:p w14:paraId="496BDAF1" w14:textId="77777777" w:rsidR="006B0CB7" w:rsidRDefault="006B0CB7" w:rsidP="00832F81">
                  <w:proofErr w:type="spellStart"/>
                  <w:r>
                    <w:t>Fortnite</w:t>
                  </w:r>
                  <w:proofErr w:type="spellEnd"/>
                  <w:r>
                    <w:t>: Invasion (fan animation)– LYNX</w:t>
                  </w:r>
                </w:p>
                <w:p w14:paraId="49BB3441" w14:textId="77777777" w:rsidR="006B0CB7" w:rsidRDefault="006B0CB7" w:rsidP="006B0CB7">
                  <w:r>
                    <w:t>English Lesson Netherlands- Teen Girl</w:t>
                  </w:r>
                </w:p>
                <w:p w14:paraId="2DD08040" w14:textId="77777777" w:rsidR="006B0CB7" w:rsidRDefault="006B0CB7" w:rsidP="006B0CB7">
                  <w:r>
                    <w:t>Minelure.net-Tutorial</w:t>
                  </w:r>
                </w:p>
                <w:p w14:paraId="32D4DA89" w14:textId="77777777" w:rsidR="006B0CB7" w:rsidRDefault="002141B4" w:rsidP="002141B4">
                  <w:proofErr w:type="spellStart"/>
                  <w:r>
                    <w:t>Idolmaster</w:t>
                  </w:r>
                  <w:proofErr w:type="spellEnd"/>
                  <w:r>
                    <w:t xml:space="preserve"> Cinderella Girls (animation)- Kanako</w:t>
                  </w:r>
                </w:p>
              </w:tc>
            </w:tr>
            <w:tr w:rsidR="008F6337" w14:paraId="58702968" w14:textId="77777777" w:rsidTr="006B0CB7">
              <w:tc>
                <w:tcPr>
                  <w:tcW w:w="6190" w:type="dxa"/>
                </w:tcPr>
                <w:p w14:paraId="1F6251D8" w14:textId="77777777" w:rsidR="008F6337" w:rsidRPr="005152F2" w:rsidRDefault="006B0CB7" w:rsidP="008F6337">
                  <w:pPr>
                    <w:pStyle w:val="Heading2"/>
                  </w:pPr>
                  <w:r>
                    <w:t>why you should hire me</w:t>
                  </w:r>
                </w:p>
                <w:p w14:paraId="19EA9C05" w14:textId="4A0B7168" w:rsidR="008F6337" w:rsidRDefault="006B0CB7" w:rsidP="008F6337">
                  <w:r>
                    <w:t xml:space="preserve">I have a very believable conversational </w:t>
                  </w:r>
                  <w:proofErr w:type="gramStart"/>
                  <w:r>
                    <w:t>style, but</w:t>
                  </w:r>
                  <w:proofErr w:type="gramEnd"/>
                  <w:r>
                    <w:t xml:space="preserve"> can also work in animation or educational style projects. I went to school for theatre acting/singing. </w:t>
                  </w:r>
                </w:p>
              </w:tc>
            </w:tr>
          </w:tbl>
          <w:p w14:paraId="61F16075" w14:textId="77777777" w:rsidR="008F6337" w:rsidRPr="005152F2" w:rsidRDefault="008F6337" w:rsidP="003856C9"/>
        </w:tc>
      </w:tr>
    </w:tbl>
    <w:p w14:paraId="34DFBB71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93D4B" w14:textId="77777777" w:rsidR="008921A2" w:rsidRDefault="008921A2" w:rsidP="003856C9">
      <w:pPr>
        <w:spacing w:after="0" w:line="240" w:lineRule="auto"/>
      </w:pPr>
      <w:r>
        <w:separator/>
      </w:r>
    </w:p>
  </w:endnote>
  <w:endnote w:type="continuationSeparator" w:id="0">
    <w:p w14:paraId="762078BB" w14:textId="77777777" w:rsidR="008921A2" w:rsidRDefault="008921A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B06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65F0C3A" wp14:editId="2764E3E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8B40B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65DF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9AA3E0B" wp14:editId="031AEB2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D84BFD7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69F3" w14:textId="77777777" w:rsidR="008921A2" w:rsidRDefault="008921A2" w:rsidP="003856C9">
      <w:pPr>
        <w:spacing w:after="0" w:line="240" w:lineRule="auto"/>
      </w:pPr>
      <w:r>
        <w:separator/>
      </w:r>
    </w:p>
  </w:footnote>
  <w:footnote w:type="continuationSeparator" w:id="0">
    <w:p w14:paraId="64943455" w14:textId="77777777" w:rsidR="008921A2" w:rsidRDefault="008921A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71C1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8B9B5A8" wp14:editId="277AA02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78B9C57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91CC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4884F7D" wp14:editId="5C5E533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A40207F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B7"/>
    <w:rsid w:val="00052BE1"/>
    <w:rsid w:val="0007412A"/>
    <w:rsid w:val="0010199E"/>
    <w:rsid w:val="00114D41"/>
    <w:rsid w:val="001765FE"/>
    <w:rsid w:val="0019561F"/>
    <w:rsid w:val="001B32D2"/>
    <w:rsid w:val="002141B4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B0CB7"/>
    <w:rsid w:val="00743379"/>
    <w:rsid w:val="007803B7"/>
    <w:rsid w:val="007B2F5C"/>
    <w:rsid w:val="007C5F05"/>
    <w:rsid w:val="00832043"/>
    <w:rsid w:val="00832F81"/>
    <w:rsid w:val="008921A2"/>
    <w:rsid w:val="008C7CA2"/>
    <w:rsid w:val="008F6337"/>
    <w:rsid w:val="00A42F91"/>
    <w:rsid w:val="00AF1258"/>
    <w:rsid w:val="00B01E52"/>
    <w:rsid w:val="00B550FC"/>
    <w:rsid w:val="00B85871"/>
    <w:rsid w:val="00B93310"/>
    <w:rsid w:val="00BA769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9DED2"/>
  <w15:chartTrackingRefBased/>
  <w15:docId w15:val="{AF17AAE3-EC9B-CC4D-B3E4-BF5B5176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aelreagan/Library/Containers/com.microsoft.Word/Data/Library/Application%20Support/Microsoft/Office/16.0/DTS/en-US%7b58AA33B7-B138-1D45-8B0B-C6927C4414B9%7d/%7b41A8F8FD-4EA1-1940-AC50-D2CEF0C9201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B3C5057F3DB4408A4FCFA6036A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EB27-7BAA-C34F-A08B-2982E08A38F3}"/>
      </w:docPartPr>
      <w:docPartBody>
        <w:p w:rsidR="009A5B51" w:rsidRDefault="007B1325">
          <w:pPr>
            <w:pStyle w:val="8FB3C5057F3DB4408A4FCFA6036AFC39"/>
          </w:pPr>
          <w:r w:rsidRPr="005152F2">
            <w:t>Your Name</w:t>
          </w:r>
        </w:p>
      </w:docPartBody>
    </w:docPart>
    <w:docPart>
      <w:docPartPr>
        <w:name w:val="3F36B3F1D3607F42B1560DD2044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FE9D-AD61-2543-B9D0-CC286BD5A6E7}"/>
      </w:docPartPr>
      <w:docPartBody>
        <w:p w:rsidR="009A5B51" w:rsidRDefault="007B1325">
          <w:pPr>
            <w:pStyle w:val="3F36B3F1D3607F42B1560DD2044D67C3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25"/>
    <w:rsid w:val="007B1325"/>
    <w:rsid w:val="009A5B51"/>
    <w:rsid w:val="00C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B3C5057F3DB4408A4FCFA6036AFC39">
    <w:name w:val="8FB3C5057F3DB4408A4FCFA6036AFC39"/>
  </w:style>
  <w:style w:type="paragraph" w:customStyle="1" w:styleId="97452047D7C5D741ABA88D63CFB0C074">
    <w:name w:val="97452047D7C5D741ABA88D63CFB0C074"/>
  </w:style>
  <w:style w:type="paragraph" w:customStyle="1" w:styleId="F6048ADA3096C943B9E15EB99C8D0C8D">
    <w:name w:val="F6048ADA3096C943B9E15EB99C8D0C8D"/>
  </w:style>
  <w:style w:type="paragraph" w:customStyle="1" w:styleId="D36764CE6C9BD240804F9DE01CAC10BB">
    <w:name w:val="D36764CE6C9BD240804F9DE01CAC10BB"/>
  </w:style>
  <w:style w:type="paragraph" w:customStyle="1" w:styleId="A9D39C3BA875A640B006F47B73282ED4">
    <w:name w:val="A9D39C3BA875A640B006F47B73282ED4"/>
  </w:style>
  <w:style w:type="paragraph" w:customStyle="1" w:styleId="04928DC6ACE62A47BE6EEFFCED50CEA0">
    <w:name w:val="04928DC6ACE62A47BE6EEFFCED50CEA0"/>
  </w:style>
  <w:style w:type="paragraph" w:customStyle="1" w:styleId="3F56019C7D895448A8379D0C7867F864">
    <w:name w:val="3F56019C7D895448A8379D0C7867F864"/>
  </w:style>
  <w:style w:type="paragraph" w:customStyle="1" w:styleId="CBE803127E86F04482390C7F9406A300">
    <w:name w:val="CBE803127E86F04482390C7F9406A300"/>
  </w:style>
  <w:style w:type="paragraph" w:customStyle="1" w:styleId="DBDA6DC86D87EF4A9E89E6980B373332">
    <w:name w:val="DBDA6DC86D87EF4A9E89E6980B373332"/>
  </w:style>
  <w:style w:type="paragraph" w:customStyle="1" w:styleId="3F36B3F1D3607F42B1560DD2044D67C3">
    <w:name w:val="3F36B3F1D3607F42B1560DD2044D67C3"/>
  </w:style>
  <w:style w:type="paragraph" w:customStyle="1" w:styleId="5683905BB0AEA742B4CD1456DA92DA36">
    <w:name w:val="5683905BB0AEA742B4CD1456DA92DA36"/>
  </w:style>
  <w:style w:type="paragraph" w:customStyle="1" w:styleId="2434CBC179C2BA44B7758C74CB1FE30F">
    <w:name w:val="2434CBC179C2BA44B7758C74CB1FE30F"/>
  </w:style>
  <w:style w:type="paragraph" w:customStyle="1" w:styleId="92376FA147FF9746A4D5CD145E0FF053">
    <w:name w:val="92376FA147FF9746A4D5CD145E0FF053"/>
  </w:style>
  <w:style w:type="paragraph" w:customStyle="1" w:styleId="52BE2D7777FF62449F29F7356527872E">
    <w:name w:val="52BE2D7777FF62449F29F7356527872E"/>
  </w:style>
  <w:style w:type="paragraph" w:customStyle="1" w:styleId="1D3D0FE4423BA84D89CECCFDC9C7B51B">
    <w:name w:val="1D3D0FE4423BA84D89CECCFDC9C7B51B"/>
  </w:style>
  <w:style w:type="paragraph" w:customStyle="1" w:styleId="E2BC382692C8D644BB651ABA2BB0859F">
    <w:name w:val="E2BC382692C8D644BB651ABA2BB0859F"/>
  </w:style>
  <w:style w:type="paragraph" w:customStyle="1" w:styleId="BC329C55E876EB43AD90CE8654E3F74F">
    <w:name w:val="BC329C55E876EB43AD90CE8654E3F74F"/>
  </w:style>
  <w:style w:type="paragraph" w:customStyle="1" w:styleId="3EAD4ABC1ADF6244862B0B354A6F2DD9">
    <w:name w:val="3EAD4ABC1ADF6244862B0B354A6F2DD9"/>
  </w:style>
  <w:style w:type="paragraph" w:customStyle="1" w:styleId="7CCA48F060BE9C4BBAA4BDD96BED24ED">
    <w:name w:val="7CCA48F060BE9C4BBAA4BDD96BED24ED"/>
  </w:style>
  <w:style w:type="paragraph" w:customStyle="1" w:styleId="B7FBE2296D10DC4D951C4448AA8828DF">
    <w:name w:val="B7FBE2296D10DC4D951C4448AA8828DF"/>
  </w:style>
  <w:style w:type="paragraph" w:customStyle="1" w:styleId="BB8B4049461D4440AF5E352A8BA19076">
    <w:name w:val="BB8B4049461D4440AF5E352A8BA19076"/>
  </w:style>
  <w:style w:type="paragraph" w:customStyle="1" w:styleId="1AFD99630FA6464C9C7017C10F1019C6">
    <w:name w:val="1AFD99630FA6464C9C7017C10F101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{41A8F8FD-4EA1-1940-AC50-D2CEF0C92019}tf16392740.dotx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Reagan</dc:creator>
  <cp:keywords/>
  <dc:description/>
  <cp:lastModifiedBy>Steven Reagan</cp:lastModifiedBy>
  <cp:revision>2</cp:revision>
  <dcterms:created xsi:type="dcterms:W3CDTF">2020-05-09T15:46:00Z</dcterms:created>
  <dcterms:modified xsi:type="dcterms:W3CDTF">2020-05-13T23:50:00Z</dcterms:modified>
</cp:coreProperties>
</file>